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C46B" w14:textId="5F7AAD17" w:rsidR="00043179" w:rsidRDefault="007D36E1">
      <w:pPr>
        <w:pStyle w:val="Standard"/>
        <w:tabs>
          <w:tab w:val="left" w:pos="9121"/>
        </w:tabs>
        <w:rPr>
          <w:rFonts w:hint="eastAsia"/>
        </w:rPr>
      </w:pPr>
      <w:r>
        <w:rPr>
          <w:rFonts w:ascii="Arial" w:hAnsi="Arial"/>
          <w:b/>
          <w:bCs/>
          <w:sz w:val="26"/>
          <w:szCs w:val="26"/>
        </w:rPr>
        <w:t>POWIATOWY URZĄD PRACY W RYPINIE</w:t>
      </w:r>
    </w:p>
    <w:p w14:paraId="43CC2000" w14:textId="77777777" w:rsidR="00043179" w:rsidRDefault="00043179">
      <w:pPr>
        <w:pStyle w:val="Standard"/>
        <w:ind w:left="709"/>
        <w:rPr>
          <w:rFonts w:ascii="Arial" w:hAnsi="Arial"/>
          <w:b/>
          <w:bCs/>
          <w:sz w:val="22"/>
          <w:szCs w:val="22"/>
        </w:rPr>
      </w:pPr>
    </w:p>
    <w:p w14:paraId="08F485C2" w14:textId="77777777" w:rsidR="00043179" w:rsidRDefault="00043179">
      <w:pPr>
        <w:pStyle w:val="Standard"/>
        <w:ind w:left="709"/>
        <w:rPr>
          <w:rFonts w:ascii="Arial" w:hAnsi="Arial"/>
          <w:color w:val="000000"/>
        </w:rPr>
      </w:pPr>
    </w:p>
    <w:p w14:paraId="27BC0A37" w14:textId="77777777" w:rsidR="00043179" w:rsidRDefault="007D36E1">
      <w:pPr>
        <w:pStyle w:val="Standard"/>
        <w:ind w:left="709"/>
        <w:rPr>
          <w:rFonts w:hint="eastAsia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F23CE" wp14:editId="4BAD7DC3">
                <wp:simplePos x="0" y="0"/>
                <wp:positionH relativeFrom="column">
                  <wp:posOffset>-227877</wp:posOffset>
                </wp:positionH>
                <wp:positionV relativeFrom="paragraph">
                  <wp:posOffset>86401</wp:posOffset>
                </wp:positionV>
                <wp:extent cx="6791961" cy="0"/>
                <wp:effectExtent l="0" t="0" r="0" b="0"/>
                <wp:wrapNone/>
                <wp:docPr id="767761705" name="Lini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961" cy="0"/>
                        </a:xfrm>
                        <a:prstGeom prst="straightConnector1">
                          <a:avLst/>
                        </a:prstGeom>
                        <a:noFill/>
                        <a:ln w="1763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4A3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ia 2" o:spid="_x0000_s1026" type="#_x0000_t32" style="position:absolute;margin-left:-17.95pt;margin-top:6.8pt;width:534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" strokeweight=".48994mm">
                <v:stroke joinstyle="miter"/>
              </v:shape>
            </w:pict>
          </mc:Fallback>
        </mc:AlternateContent>
      </w:r>
    </w:p>
    <w:p w14:paraId="73E0B64C" w14:textId="77777777" w:rsidR="00043179" w:rsidRDefault="00043179">
      <w:pPr>
        <w:pStyle w:val="Standard"/>
        <w:jc w:val="right"/>
        <w:rPr>
          <w:rFonts w:ascii="Arial" w:hAnsi="Arial"/>
          <w:color w:val="000000"/>
          <w:sz w:val="18"/>
          <w:szCs w:val="18"/>
        </w:rPr>
      </w:pPr>
    </w:p>
    <w:p w14:paraId="0EBE650B" w14:textId="77777777" w:rsidR="00043179" w:rsidRDefault="00043179">
      <w:pPr>
        <w:pStyle w:val="Standard"/>
        <w:jc w:val="right"/>
        <w:rPr>
          <w:rFonts w:ascii="Arial" w:hAnsi="Arial"/>
          <w:color w:val="000000"/>
          <w:sz w:val="18"/>
          <w:szCs w:val="18"/>
        </w:rPr>
      </w:pPr>
    </w:p>
    <w:p w14:paraId="39370BF9" w14:textId="77777777" w:rsidR="00043179" w:rsidRDefault="00043179">
      <w:pPr>
        <w:pStyle w:val="Standard"/>
        <w:jc w:val="right"/>
        <w:rPr>
          <w:rFonts w:ascii="Arial" w:hAnsi="Arial"/>
          <w:color w:val="000000"/>
          <w:sz w:val="18"/>
          <w:szCs w:val="18"/>
        </w:rPr>
      </w:pPr>
    </w:p>
    <w:p w14:paraId="0FD3130C" w14:textId="77777777" w:rsidR="00043179" w:rsidRDefault="007D36E1">
      <w:pPr>
        <w:pStyle w:val="Standard"/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………………………, dnia …………..…………….</w:t>
      </w:r>
    </w:p>
    <w:p w14:paraId="2F8E60B1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04203C06" w14:textId="77777777" w:rsidR="00043179" w:rsidRDefault="007D36E1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…………………………………...</w:t>
      </w:r>
    </w:p>
    <w:p w14:paraId="63AB5DDC" w14:textId="77777777" w:rsidR="00043179" w:rsidRDefault="007D36E1">
      <w:pPr>
        <w:pStyle w:val="Standard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imię i nazwisko</w:t>
      </w:r>
    </w:p>
    <w:p w14:paraId="403CBD27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75316126" w14:textId="77777777" w:rsidR="00043179" w:rsidRDefault="007D36E1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…………………………………...</w:t>
      </w:r>
    </w:p>
    <w:p w14:paraId="0268E2CC" w14:textId="77777777" w:rsidR="00043179" w:rsidRDefault="007D36E1">
      <w:pPr>
        <w:pStyle w:val="Standard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>pesel</w:t>
      </w:r>
    </w:p>
    <w:p w14:paraId="0CD1667B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58554344" w14:textId="77777777" w:rsidR="00043179" w:rsidRDefault="007D36E1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  <w:t xml:space="preserve">     </w:t>
      </w:r>
    </w:p>
    <w:p w14:paraId="5A027C95" w14:textId="77777777" w:rsidR="00043179" w:rsidRDefault="00043179">
      <w:pPr>
        <w:pStyle w:val="Standard"/>
        <w:rPr>
          <w:rFonts w:ascii="Arial" w:hAnsi="Arial"/>
          <w:b/>
          <w:bCs/>
          <w:color w:val="000000"/>
          <w:sz w:val="18"/>
          <w:szCs w:val="18"/>
        </w:rPr>
      </w:pPr>
    </w:p>
    <w:p w14:paraId="2C723879" w14:textId="77777777" w:rsidR="00043179" w:rsidRDefault="00043179">
      <w:pPr>
        <w:pStyle w:val="Standard"/>
        <w:jc w:val="center"/>
        <w:rPr>
          <w:rFonts w:ascii="Arial" w:hAnsi="Arial"/>
          <w:b/>
          <w:bCs/>
          <w:color w:val="000000"/>
          <w:sz w:val="18"/>
          <w:szCs w:val="18"/>
        </w:rPr>
      </w:pPr>
    </w:p>
    <w:p w14:paraId="34ED335A" w14:textId="77777777" w:rsidR="00043179" w:rsidRDefault="007D36E1">
      <w:pPr>
        <w:pStyle w:val="Standard"/>
        <w:jc w:val="center"/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ZAWIADOMIENIE O ZMIANIE MIEJSCA ZAMIESZKANIA</w:t>
      </w:r>
    </w:p>
    <w:p w14:paraId="0AD7E2C8" w14:textId="77777777" w:rsidR="00043179" w:rsidRDefault="007D36E1">
      <w:pPr>
        <w:pStyle w:val="Standard"/>
        <w:jc w:val="center"/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 xml:space="preserve">SKUTKUJĄCEGO ZMIANĄ WŁAŚCIWOŚCI POWIATOWEGO URZĘDU </w:t>
      </w:r>
      <w:r>
        <w:rPr>
          <w:rFonts w:ascii="Arial" w:hAnsi="Arial"/>
          <w:b/>
          <w:bCs/>
          <w:color w:val="000000"/>
          <w:sz w:val="18"/>
          <w:szCs w:val="18"/>
        </w:rPr>
        <w:t>PRACY</w:t>
      </w:r>
    </w:p>
    <w:p w14:paraId="1723D964" w14:textId="77777777" w:rsidR="00043179" w:rsidRDefault="00043179">
      <w:pPr>
        <w:pStyle w:val="Standard"/>
        <w:jc w:val="center"/>
        <w:rPr>
          <w:rFonts w:ascii="Arial" w:hAnsi="Arial"/>
          <w:b/>
          <w:bCs/>
          <w:color w:val="000000"/>
          <w:sz w:val="18"/>
          <w:szCs w:val="18"/>
        </w:rPr>
      </w:pPr>
    </w:p>
    <w:p w14:paraId="555796C9" w14:textId="77777777" w:rsidR="00043179" w:rsidRDefault="00043179">
      <w:pPr>
        <w:pStyle w:val="Standard"/>
        <w:jc w:val="center"/>
        <w:rPr>
          <w:rFonts w:ascii="Arial" w:hAnsi="Arial"/>
          <w:b/>
          <w:bCs/>
          <w:color w:val="000000"/>
          <w:sz w:val="18"/>
          <w:szCs w:val="18"/>
        </w:rPr>
      </w:pPr>
    </w:p>
    <w:p w14:paraId="1C408579" w14:textId="77777777" w:rsidR="00043179" w:rsidRDefault="007D36E1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18"/>
          <w:szCs w:val="18"/>
        </w:rPr>
        <w:t xml:space="preserve">Zgłaszam zmianę miejsca zamieszkania / zamiar zmiany miejsca zamieszkania* </w:t>
      </w:r>
      <w:r>
        <w:rPr>
          <w:rFonts w:ascii="Arial" w:hAnsi="Arial"/>
          <w:b/>
          <w:bCs/>
          <w:color w:val="000000"/>
          <w:sz w:val="18"/>
          <w:szCs w:val="18"/>
        </w:rPr>
        <w:t>z dniem ……………………… .</w:t>
      </w:r>
    </w:p>
    <w:p w14:paraId="724D2E5F" w14:textId="77777777" w:rsidR="00043179" w:rsidRDefault="00043179">
      <w:pPr>
        <w:pStyle w:val="Standard"/>
        <w:rPr>
          <w:rFonts w:ascii="Arial" w:hAnsi="Arial"/>
          <w:sz w:val="18"/>
          <w:szCs w:val="18"/>
        </w:rPr>
      </w:pPr>
    </w:p>
    <w:p w14:paraId="15F8F44A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0AC08571" w14:textId="77777777" w:rsidR="00043179" w:rsidRDefault="007D36E1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Mój przyszły / aktualny* adres zamieszkania to:</w:t>
      </w:r>
    </w:p>
    <w:p w14:paraId="16CBE944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27C0856F" w14:textId="77777777" w:rsidR="00043179" w:rsidRDefault="007D36E1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………………………………………………………………….</w:t>
      </w:r>
    </w:p>
    <w:p w14:paraId="1FCBC1DA" w14:textId="77777777" w:rsidR="00043179" w:rsidRDefault="00043179">
      <w:pPr>
        <w:pStyle w:val="Standard"/>
        <w:jc w:val="right"/>
        <w:rPr>
          <w:rFonts w:ascii="Arial" w:hAnsi="Arial"/>
          <w:color w:val="000000"/>
          <w:sz w:val="18"/>
          <w:szCs w:val="18"/>
        </w:rPr>
      </w:pPr>
    </w:p>
    <w:p w14:paraId="66D88975" w14:textId="77777777" w:rsidR="00043179" w:rsidRDefault="007D36E1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………………………………………………………………….</w:t>
      </w:r>
    </w:p>
    <w:p w14:paraId="1C1E2F5D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4D0BBECD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56A3AB44" w14:textId="77777777" w:rsidR="00043179" w:rsidRDefault="007D36E1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Jednocześnie wskazuję właściwy PUP ze względu na planowane miejsce zamieszkania:</w:t>
      </w:r>
    </w:p>
    <w:p w14:paraId="5FEE4603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5300DA06" w14:textId="77777777" w:rsidR="00043179" w:rsidRDefault="00043179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62B8F876" w14:textId="77777777" w:rsidR="00043179" w:rsidRDefault="007D36E1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 .</w:t>
      </w:r>
    </w:p>
    <w:p w14:paraId="6D20B05D" w14:textId="77777777" w:rsidR="00043179" w:rsidRDefault="007D36E1">
      <w:pPr>
        <w:pStyle w:val="Standard"/>
        <w:jc w:val="center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adres właściwego PUP</w:t>
      </w:r>
    </w:p>
    <w:p w14:paraId="1A1AD666" w14:textId="77777777" w:rsidR="00043179" w:rsidRDefault="00043179">
      <w:pPr>
        <w:pStyle w:val="Standard"/>
        <w:jc w:val="center"/>
        <w:rPr>
          <w:rFonts w:ascii="Arial" w:hAnsi="Arial"/>
          <w:color w:val="000000"/>
          <w:sz w:val="16"/>
          <w:szCs w:val="16"/>
        </w:rPr>
      </w:pPr>
    </w:p>
    <w:p w14:paraId="129FCF37" w14:textId="77777777" w:rsidR="00043179" w:rsidRDefault="007D36E1">
      <w:pPr>
        <w:pStyle w:val="Standard"/>
        <w:rPr>
          <w:rFonts w:ascii="Arial" w:hAnsi="Arial"/>
          <w:i/>
          <w:iCs/>
          <w:color w:val="000000"/>
          <w:sz w:val="12"/>
          <w:szCs w:val="12"/>
        </w:rPr>
      </w:pPr>
      <w:r>
        <w:rPr>
          <w:rFonts w:ascii="Arial" w:hAnsi="Arial"/>
          <w:i/>
          <w:iCs/>
          <w:color w:val="000000"/>
          <w:sz w:val="12"/>
          <w:szCs w:val="12"/>
        </w:rPr>
        <w:t>*właściwe podkreślić</w:t>
      </w:r>
    </w:p>
    <w:p w14:paraId="17DD2163" w14:textId="77777777" w:rsidR="00043179" w:rsidRDefault="00043179">
      <w:pPr>
        <w:pStyle w:val="Standard"/>
        <w:jc w:val="right"/>
        <w:rPr>
          <w:rFonts w:ascii="Arial" w:hAnsi="Arial"/>
          <w:color w:val="000000"/>
          <w:sz w:val="16"/>
          <w:szCs w:val="16"/>
        </w:rPr>
      </w:pPr>
    </w:p>
    <w:p w14:paraId="1956937B" w14:textId="77777777" w:rsidR="00043179" w:rsidRDefault="00043179">
      <w:pPr>
        <w:pStyle w:val="Standard"/>
        <w:jc w:val="right"/>
        <w:rPr>
          <w:rFonts w:ascii="Arial" w:hAnsi="Arial"/>
          <w:color w:val="000000"/>
          <w:sz w:val="16"/>
          <w:szCs w:val="16"/>
        </w:rPr>
      </w:pPr>
    </w:p>
    <w:p w14:paraId="29649839" w14:textId="77777777" w:rsidR="00043179" w:rsidRDefault="007D36E1">
      <w:pPr>
        <w:pStyle w:val="Standar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..………………………..</w:t>
      </w:r>
    </w:p>
    <w:p w14:paraId="13308193" w14:textId="77777777" w:rsidR="00043179" w:rsidRDefault="007D36E1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podpis</w:t>
      </w:r>
    </w:p>
    <w:p w14:paraId="46E7A717" w14:textId="77777777" w:rsidR="00043179" w:rsidRDefault="00043179">
      <w:pPr>
        <w:pStyle w:val="Standard"/>
        <w:jc w:val="center"/>
        <w:rPr>
          <w:rFonts w:ascii="Arial" w:hAnsi="Arial"/>
          <w:color w:val="000000"/>
          <w:sz w:val="16"/>
          <w:szCs w:val="16"/>
        </w:rPr>
      </w:pPr>
    </w:p>
    <w:p w14:paraId="4001EA28" w14:textId="77777777" w:rsidR="00043179" w:rsidRDefault="00043179">
      <w:pPr>
        <w:pStyle w:val="Standard"/>
        <w:jc w:val="center"/>
        <w:rPr>
          <w:rFonts w:ascii="Arial" w:hAnsi="Arial"/>
          <w:color w:val="000000"/>
          <w:sz w:val="16"/>
          <w:szCs w:val="16"/>
        </w:rPr>
      </w:pPr>
    </w:p>
    <w:p w14:paraId="2480E157" w14:textId="77777777" w:rsidR="00043179" w:rsidRDefault="00043179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7F519427" w14:textId="77777777" w:rsidR="00043179" w:rsidRDefault="00043179">
      <w:pPr>
        <w:pStyle w:val="Standard"/>
        <w:jc w:val="center"/>
        <w:rPr>
          <w:rFonts w:ascii="Arial" w:hAnsi="Arial"/>
          <w:color w:val="000000"/>
          <w:sz w:val="16"/>
          <w:szCs w:val="16"/>
        </w:rPr>
      </w:pPr>
    </w:p>
    <w:p w14:paraId="77AD9C4B" w14:textId="77777777" w:rsidR="00043179" w:rsidRDefault="007D36E1">
      <w:pPr>
        <w:pStyle w:val="Standard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POUCZENIE</w:t>
      </w:r>
    </w:p>
    <w:p w14:paraId="5A51DA76" w14:textId="77777777" w:rsidR="00043179" w:rsidRDefault="00043179">
      <w:pPr>
        <w:pStyle w:val="Standard"/>
        <w:jc w:val="right"/>
        <w:rPr>
          <w:rFonts w:ascii="Arial" w:hAnsi="Arial"/>
          <w:b/>
          <w:bCs/>
          <w:color w:val="000000"/>
          <w:sz w:val="22"/>
          <w:szCs w:val="22"/>
        </w:rPr>
      </w:pPr>
    </w:p>
    <w:p w14:paraId="1136CC64" w14:textId="77777777" w:rsidR="00043179" w:rsidRDefault="007D36E1">
      <w:pPr>
        <w:pStyle w:val="Standard"/>
        <w:textAlignment w:val="top"/>
        <w:rPr>
          <w:rFonts w:hint="eastAsia"/>
        </w:rPr>
      </w:pPr>
      <w:r>
        <w:rPr>
          <w:rFonts w:ascii="Arial" w:hAnsi="Arial"/>
          <w:sz w:val="18"/>
          <w:szCs w:val="18"/>
        </w:rPr>
        <w:t xml:space="preserve">Zgodnie z art. 62 ust. 3 Ustawy o rynku pracy i służbach </w:t>
      </w:r>
      <w:r>
        <w:rPr>
          <w:rFonts w:ascii="Arial" w:hAnsi="Arial"/>
          <w:sz w:val="18"/>
          <w:szCs w:val="18"/>
        </w:rPr>
        <w:t>zatrudnienia (</w:t>
      </w:r>
      <w:proofErr w:type="spellStart"/>
      <w:r>
        <w:rPr>
          <w:rFonts w:ascii="Arial" w:hAnsi="Arial"/>
          <w:sz w:val="18"/>
          <w:szCs w:val="18"/>
        </w:rPr>
        <w:t>DzU</w:t>
      </w:r>
      <w:proofErr w:type="spellEnd"/>
      <w:r>
        <w:rPr>
          <w:rFonts w:ascii="Arial" w:hAnsi="Arial"/>
          <w:sz w:val="18"/>
          <w:szCs w:val="18"/>
        </w:rPr>
        <w:t xml:space="preserve"> z 2025 roku poz. 620) </w:t>
      </w:r>
      <w:r>
        <w:rPr>
          <w:rFonts w:ascii="Arial" w:hAnsi="Arial"/>
          <w:i/>
          <w:iCs/>
          <w:sz w:val="18"/>
          <w:szCs w:val="18"/>
        </w:rPr>
        <w:t>„</w:t>
      </w:r>
      <w:r>
        <w:rPr>
          <w:rFonts w:ascii="Arial" w:hAnsi="Arial"/>
          <w:b/>
          <w:bCs/>
          <w:i/>
          <w:iCs/>
          <w:sz w:val="18"/>
          <w:szCs w:val="18"/>
        </w:rPr>
        <w:t>W przypadku gdy bezrobotny albo poszukujący pracy zamierza zmienić miejsce zamieszkania</w:t>
      </w:r>
      <w:r>
        <w:rPr>
          <w:rFonts w:ascii="Arial" w:hAnsi="Arial"/>
          <w:i/>
          <w:iCs/>
          <w:sz w:val="18"/>
          <w:szCs w:val="18"/>
        </w:rPr>
        <w:t xml:space="preserve">, czego skutkiem jest zmiana właściwości PUP, </w:t>
      </w:r>
      <w:r>
        <w:rPr>
          <w:rFonts w:ascii="Arial" w:hAnsi="Arial"/>
          <w:b/>
          <w:bCs/>
          <w:i/>
          <w:iCs/>
          <w:sz w:val="18"/>
          <w:szCs w:val="18"/>
        </w:rPr>
        <w:t>zawiadamia o tym PUP, w którym jest zarejestrowany, i wskazuje PUP właściwy ze względu na planowane miejsce zamieszkania</w:t>
      </w:r>
      <w:r>
        <w:rPr>
          <w:rFonts w:ascii="Arial" w:hAnsi="Arial"/>
          <w:i/>
          <w:iCs/>
          <w:sz w:val="18"/>
          <w:szCs w:val="18"/>
        </w:rPr>
        <w:t xml:space="preserve">.” </w:t>
      </w:r>
      <w:r>
        <w:rPr>
          <w:rFonts w:ascii="Arial" w:hAnsi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i/>
          <w:sz w:val="18"/>
          <w:szCs w:val="18"/>
        </w:rPr>
        <w:t xml:space="preserve"> </w:t>
      </w:r>
    </w:p>
    <w:p w14:paraId="7E4BE4E7" w14:textId="77777777" w:rsidR="00043179" w:rsidRDefault="00043179">
      <w:pPr>
        <w:pStyle w:val="Standard"/>
        <w:textAlignment w:val="top"/>
        <w:rPr>
          <w:rFonts w:ascii="Arial" w:hAnsi="Arial"/>
          <w:b/>
          <w:i/>
          <w:sz w:val="18"/>
          <w:szCs w:val="18"/>
        </w:rPr>
      </w:pPr>
    </w:p>
    <w:p w14:paraId="4099642F" w14:textId="77777777" w:rsidR="00043179" w:rsidRDefault="007D36E1">
      <w:pPr>
        <w:pStyle w:val="Standard"/>
        <w:textAlignment w:val="top"/>
        <w:rPr>
          <w:rFonts w:hint="eastAsia"/>
        </w:rPr>
      </w:pPr>
      <w:r>
        <w:rPr>
          <w:rFonts w:ascii="Arial" w:hAnsi="Arial"/>
          <w:color w:val="000000"/>
          <w:sz w:val="18"/>
          <w:szCs w:val="18"/>
        </w:rPr>
        <w:t>Na mocy art. 62 ust. 4 przywołanej ustawy, Powiatowy Urząd Pracy, w którym bezrobotny albo poszukujący pracy jest zarejestrowany, przesyła do PUP właściwego ze względu na planowane miejsce zamieszkania bezrobotnego albo poszukującego pracy dane zgromadzone we wniosku o dokonanie rejestracji jako bezrobotny albo poszukujący pracy, kopię dokumentów zgromadzonych w związku z tą rejestracją oraz udzielonymi tej osobie formami pomocy.</w:t>
      </w:r>
    </w:p>
    <w:p w14:paraId="57A53910" w14:textId="77777777" w:rsidR="00043179" w:rsidRDefault="0004317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788AFA6B" w14:textId="77777777" w:rsidR="00043179" w:rsidRDefault="00043179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06B5D263" w14:textId="77777777" w:rsidR="00043179" w:rsidRDefault="00043179">
      <w:pPr>
        <w:pStyle w:val="Standard"/>
        <w:jc w:val="right"/>
        <w:rPr>
          <w:rFonts w:ascii="Arial" w:hAnsi="Arial"/>
          <w:b/>
          <w:bCs/>
          <w:color w:val="000000"/>
          <w:sz w:val="22"/>
          <w:szCs w:val="22"/>
        </w:rPr>
      </w:pPr>
    </w:p>
    <w:p w14:paraId="0854C8A8" w14:textId="77777777" w:rsidR="00043179" w:rsidRDefault="007D36E1">
      <w:pPr>
        <w:pStyle w:val="Standar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</w:p>
    <w:p w14:paraId="37A27A59" w14:textId="77777777" w:rsidR="00043179" w:rsidRDefault="007D36E1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Wypełniony </w:t>
      </w:r>
      <w:r>
        <w:rPr>
          <w:rFonts w:ascii="Arial" w:hAnsi="Arial"/>
          <w:color w:val="000000"/>
          <w:sz w:val="16"/>
          <w:szCs w:val="16"/>
        </w:rPr>
        <w:t>wniosek można:</w:t>
      </w:r>
    </w:p>
    <w:p w14:paraId="6F3C6D57" w14:textId="77777777" w:rsidR="00043179" w:rsidRDefault="007D36E1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1. złożyć osobiście w sekretariacie tut. Urzędu (zaopatrzony własnoręcznym podpisem)</w:t>
      </w:r>
    </w:p>
    <w:p w14:paraId="7C3B879B" w14:textId="77777777" w:rsidR="00043179" w:rsidRDefault="007D36E1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2. przesłać pocztą tradycyjną (zaopatrzony własnoręcznym podpisem)</w:t>
      </w:r>
    </w:p>
    <w:p w14:paraId="12CE3FD2" w14:textId="77777777" w:rsidR="00043179" w:rsidRDefault="007D36E1">
      <w:pPr>
        <w:pStyle w:val="Standard"/>
        <w:rPr>
          <w:rFonts w:hint="eastAsia"/>
        </w:rPr>
      </w:pPr>
      <w:r>
        <w:rPr>
          <w:rFonts w:ascii="Arial" w:hAnsi="Arial"/>
          <w:color w:val="000000"/>
          <w:sz w:val="16"/>
          <w:szCs w:val="16"/>
        </w:rPr>
        <w:t xml:space="preserve">3. wysłać podpisany elektronicznie (profilem zaufanym lub kwalifikowanym podpisem elektronicznym) na skrzynkę </w:t>
      </w:r>
      <w:proofErr w:type="spellStart"/>
      <w:r>
        <w:rPr>
          <w:rFonts w:ascii="Arial" w:hAnsi="Arial"/>
          <w:color w:val="000000"/>
          <w:sz w:val="16"/>
          <w:szCs w:val="16"/>
        </w:rPr>
        <w:t>ePUAP</w:t>
      </w:r>
      <w:proofErr w:type="spellEnd"/>
    </w:p>
    <w:p w14:paraId="0D730E2B" w14:textId="77777777" w:rsidR="00043179" w:rsidRDefault="007D36E1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tut. Urzędu, skrzynkę do e-Doręczeń tut. Urzędu lub na Indywidualne Konto (poprzez praca.gov.pl)</w:t>
      </w:r>
    </w:p>
    <w:p w14:paraId="11F347EA" w14:textId="77777777" w:rsidR="00043179" w:rsidRDefault="00043179">
      <w:pPr>
        <w:pStyle w:val="Standard"/>
        <w:rPr>
          <w:rFonts w:ascii="Arial" w:hAnsi="Arial"/>
          <w:color w:val="000000"/>
          <w:sz w:val="22"/>
          <w:szCs w:val="22"/>
        </w:rPr>
      </w:pPr>
    </w:p>
    <w:p w14:paraId="3D1A89A4" w14:textId="77777777" w:rsidR="00043179" w:rsidRDefault="00043179">
      <w:pPr>
        <w:pStyle w:val="Standard"/>
        <w:rPr>
          <w:rFonts w:ascii="Arial" w:hAnsi="Arial"/>
          <w:color w:val="000000"/>
          <w:sz w:val="16"/>
          <w:szCs w:val="16"/>
        </w:rPr>
      </w:pPr>
    </w:p>
    <w:sectPr w:rsidR="000431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9D2E" w14:textId="77777777" w:rsidR="007D36E1" w:rsidRDefault="007D36E1">
      <w:pPr>
        <w:rPr>
          <w:rFonts w:hint="eastAsia"/>
        </w:rPr>
      </w:pPr>
      <w:r>
        <w:separator/>
      </w:r>
    </w:p>
  </w:endnote>
  <w:endnote w:type="continuationSeparator" w:id="0">
    <w:p w14:paraId="06B5BA38" w14:textId="77777777" w:rsidR="007D36E1" w:rsidRDefault="007D36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B826" w14:textId="77777777" w:rsidR="007D36E1" w:rsidRDefault="007D36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193F4F" w14:textId="77777777" w:rsidR="007D36E1" w:rsidRDefault="007D36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3179"/>
    <w:rsid w:val="00043179"/>
    <w:rsid w:val="00114417"/>
    <w:rsid w:val="007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0208"/>
  <w15:docId w15:val="{4A1A1B39-D113-471C-ABE4-8EF38BE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Długokęcki</dc:creator>
  <cp:lastModifiedBy>PUP Rypin</cp:lastModifiedBy>
  <cp:revision>2</cp:revision>
  <cp:lastPrinted>2025-04-26T13:07:00Z</cp:lastPrinted>
  <dcterms:created xsi:type="dcterms:W3CDTF">2025-08-11T08:48:00Z</dcterms:created>
  <dcterms:modified xsi:type="dcterms:W3CDTF">2025-08-11T08:48:00Z</dcterms:modified>
</cp:coreProperties>
</file>